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2D" w:rsidRPr="002E7D31" w:rsidRDefault="008E172D" w:rsidP="00510D18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2E7D31">
        <w:rPr>
          <w:rFonts w:ascii="仿宋" w:eastAsia="仿宋" w:hAnsi="仿宋" w:cs="仿宋" w:hint="eastAsia"/>
          <w:b/>
          <w:bCs/>
          <w:sz w:val="36"/>
          <w:szCs w:val="36"/>
        </w:rPr>
        <w:t>关于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我校学生</w:t>
      </w:r>
      <w:r w:rsidRPr="002E7D31">
        <w:rPr>
          <w:rFonts w:ascii="仿宋" w:eastAsia="仿宋" w:hAnsi="仿宋" w:cs="仿宋" w:hint="eastAsia"/>
          <w:b/>
          <w:bCs/>
          <w:sz w:val="36"/>
          <w:szCs w:val="36"/>
        </w:rPr>
        <w:t>建行卡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有关情况</w:t>
      </w:r>
      <w:r w:rsidRPr="002E7D31">
        <w:rPr>
          <w:rFonts w:ascii="仿宋" w:eastAsia="仿宋" w:hAnsi="仿宋" w:cs="仿宋" w:hint="eastAsia"/>
          <w:b/>
          <w:bCs/>
          <w:sz w:val="36"/>
          <w:szCs w:val="36"/>
        </w:rPr>
        <w:t>的</w:t>
      </w:r>
      <w:bookmarkStart w:id="0" w:name="_GoBack"/>
      <w:bookmarkEnd w:id="0"/>
      <w:r w:rsidRPr="002E7D31">
        <w:rPr>
          <w:rFonts w:ascii="仿宋" w:eastAsia="仿宋" w:hAnsi="仿宋" w:cs="仿宋" w:hint="eastAsia"/>
          <w:b/>
          <w:bCs/>
          <w:sz w:val="36"/>
          <w:szCs w:val="36"/>
        </w:rPr>
        <w:t>说明</w:t>
      </w:r>
    </w:p>
    <w:p w:rsidR="008E172D" w:rsidRPr="002E7D31" w:rsidRDefault="008E172D" w:rsidP="00510D18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p w:rsidR="008E172D" w:rsidRPr="002E7D31" w:rsidRDefault="008E172D" w:rsidP="00E90664">
      <w:pPr>
        <w:jc w:val="left"/>
        <w:rPr>
          <w:rFonts w:ascii="仿宋_GB2312" w:eastAsia="仿宋_GB2312" w:hAnsi="仿宋" w:cs="Times New Roman"/>
          <w:sz w:val="28"/>
          <w:szCs w:val="28"/>
        </w:rPr>
      </w:pPr>
      <w:r w:rsidRPr="002E7D31">
        <w:rPr>
          <w:rFonts w:ascii="仿宋_GB2312" w:eastAsia="仿宋_GB2312" w:hAnsi="仿宋" w:cs="仿宋_GB2312" w:hint="eastAsia"/>
          <w:sz w:val="28"/>
          <w:szCs w:val="28"/>
        </w:rPr>
        <w:t>各研究所</w:t>
      </w:r>
      <w:r>
        <w:rPr>
          <w:rFonts w:ascii="仿宋_GB2312" w:eastAsia="仿宋_GB2312" w:hAnsi="仿宋" w:cs="仿宋_GB2312" w:hint="eastAsia"/>
          <w:sz w:val="28"/>
          <w:szCs w:val="28"/>
        </w:rPr>
        <w:t>研究生部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sz w:val="28"/>
          <w:szCs w:val="28"/>
        </w:rPr>
        <w:t>校部各院系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：</w:t>
      </w:r>
    </w:p>
    <w:p w:rsidR="008E172D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2E7D31">
        <w:rPr>
          <w:rFonts w:ascii="仿宋_GB2312" w:eastAsia="仿宋_GB2312" w:hAnsi="仿宋" w:cs="仿宋_GB2312" w:hint="eastAsia"/>
          <w:sz w:val="28"/>
          <w:szCs w:val="28"/>
        </w:rPr>
        <w:t>为进一步防范电信诈骗，中国人民银行决定自</w:t>
      </w:r>
      <w:r w:rsidRPr="002E7D31">
        <w:rPr>
          <w:rFonts w:ascii="仿宋_GB2312" w:eastAsia="仿宋_GB2312" w:hAnsi="仿宋" w:cs="仿宋_GB2312"/>
          <w:sz w:val="28"/>
          <w:szCs w:val="28"/>
        </w:rPr>
        <w:t>2016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年</w:t>
      </w:r>
      <w:r w:rsidRPr="002E7D31">
        <w:rPr>
          <w:rFonts w:ascii="仿宋_GB2312" w:eastAsia="仿宋_GB2312" w:hAnsi="仿宋" w:cs="仿宋_GB2312"/>
          <w:sz w:val="28"/>
          <w:szCs w:val="28"/>
        </w:rPr>
        <w:t>12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2E7D31">
        <w:rPr>
          <w:rFonts w:ascii="仿宋_GB2312" w:eastAsia="仿宋_GB2312" w:hAnsi="仿宋" w:cs="仿宋_GB2312"/>
          <w:sz w:val="28"/>
          <w:szCs w:val="28"/>
        </w:rPr>
        <w:t>1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日执行新的银行卡分类管理规定。具体规定如下：在任</w:t>
      </w:r>
      <w:r>
        <w:rPr>
          <w:rFonts w:ascii="仿宋_GB2312" w:eastAsia="仿宋_GB2312" w:hAnsi="仿宋" w:cs="仿宋_GB2312" w:hint="eastAsia"/>
          <w:sz w:val="28"/>
          <w:szCs w:val="28"/>
        </w:rPr>
        <w:t>意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一家银行系统内已经有Ⅰ类卡的客户，不能再办理Ⅰ类卡，只能申请办理</w:t>
      </w:r>
      <w:r w:rsidRPr="002E7D31">
        <w:rPr>
          <w:rFonts w:ascii="仿宋_GB2312" w:eastAsia="仿宋_GB2312" w:hAnsi="仿宋" w:cs="仿宋_GB2312" w:hint="eastAsia"/>
          <w:kern w:val="0"/>
          <w:sz w:val="28"/>
          <w:szCs w:val="28"/>
        </w:rPr>
        <w:t>Ⅱ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类卡。Ⅱ类卡</w:t>
      </w:r>
      <w:r>
        <w:rPr>
          <w:rFonts w:ascii="仿宋_GB2312" w:eastAsia="仿宋_GB2312" w:hAnsi="仿宋" w:cs="仿宋_GB2312" w:hint="eastAsia"/>
          <w:sz w:val="28"/>
          <w:szCs w:val="28"/>
        </w:rPr>
        <w:t>实行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交易收支限额控制</w:t>
      </w:r>
      <w:r>
        <w:rPr>
          <w:rFonts w:ascii="仿宋_GB2312" w:eastAsia="仿宋_GB2312" w:hAnsi="仿宋" w:cs="仿宋_GB2312" w:hint="eastAsia"/>
          <w:sz w:val="28"/>
          <w:szCs w:val="28"/>
        </w:rPr>
        <w:t>管理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，</w:t>
      </w:r>
      <w:r>
        <w:rPr>
          <w:rFonts w:ascii="仿宋_GB2312" w:eastAsia="仿宋_GB2312" w:hAnsi="仿宋" w:cs="仿宋_GB2312" w:hint="eastAsia"/>
          <w:sz w:val="28"/>
          <w:szCs w:val="28"/>
        </w:rPr>
        <w:t>即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每日限额不超过</w:t>
      </w:r>
      <w:r w:rsidRPr="002E7D31">
        <w:rPr>
          <w:rFonts w:ascii="仿宋_GB2312" w:eastAsia="仿宋_GB2312" w:hAnsi="仿宋" w:cs="仿宋_GB2312"/>
          <w:sz w:val="28"/>
          <w:szCs w:val="28"/>
        </w:rPr>
        <w:t>10000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元。</w:t>
      </w:r>
      <w:r>
        <w:rPr>
          <w:rFonts w:ascii="仿宋_GB2312" w:eastAsia="仿宋_GB2312" w:hAnsi="仿宋" w:cs="仿宋_GB2312" w:hint="eastAsia"/>
          <w:sz w:val="28"/>
          <w:szCs w:val="28"/>
        </w:rPr>
        <w:t>根据银行的最新规定，现对我校学生银行卡相关事宜说明如下：</w:t>
      </w:r>
    </w:p>
    <w:p w:rsidR="008E172D" w:rsidRPr="002E7D31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一、</w:t>
      </w:r>
      <w:r>
        <w:rPr>
          <w:rFonts w:ascii="仿宋_GB2312" w:eastAsia="仿宋_GB2312" w:hAnsi="仿宋" w:cs="仿宋_GB2312"/>
          <w:sz w:val="28"/>
          <w:szCs w:val="28"/>
        </w:rPr>
        <w:t>2016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日之后，因银行卡丢失而需要补办卡的学生，可能会无法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补办Ⅰ类卡</w:t>
      </w:r>
      <w:r>
        <w:rPr>
          <w:rFonts w:ascii="仿宋_GB2312" w:eastAsia="仿宋_GB2312" w:hAnsi="仿宋" w:cs="仿宋_GB2312" w:hint="eastAsia"/>
          <w:sz w:val="28"/>
          <w:szCs w:val="28"/>
        </w:rPr>
        <w:t>，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原因主要有以下</w:t>
      </w:r>
      <w:r>
        <w:rPr>
          <w:rFonts w:ascii="仿宋_GB2312" w:eastAsia="仿宋_GB2312" w:hAnsi="仿宋" w:cs="仿宋_GB2312" w:hint="eastAsia"/>
          <w:sz w:val="28"/>
          <w:szCs w:val="28"/>
        </w:rPr>
        <w:t>二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种情况：</w:t>
      </w:r>
    </w:p>
    <w:p w:rsidR="008E172D" w:rsidRPr="002E7D31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2E7D31">
        <w:rPr>
          <w:rFonts w:ascii="仿宋_GB2312" w:eastAsia="仿宋_GB2312" w:hAnsi="仿宋" w:cs="仿宋_GB2312" w:hint="eastAsia"/>
          <w:sz w:val="28"/>
          <w:szCs w:val="28"/>
        </w:rPr>
        <w:t>情况一是学生手上曾持有一张Ⅰ类卡，已经挂失，但未销户。如果学生手上的Ⅰ类卡只是处于挂失状态，没有销户，视同仍持有Ⅰ类卡，银行只能给办理Ⅱ类卡。</w:t>
      </w:r>
    </w:p>
    <w:p w:rsidR="008E172D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2E7D31">
        <w:rPr>
          <w:rFonts w:ascii="仿宋_GB2312" w:eastAsia="仿宋_GB2312" w:hAnsi="仿宋" w:cs="仿宋_GB2312" w:hint="eastAsia"/>
          <w:sz w:val="28"/>
          <w:szCs w:val="28"/>
        </w:rPr>
        <w:t>情况二是学生手上已有多张建行卡，不能</w:t>
      </w:r>
      <w:r>
        <w:rPr>
          <w:rFonts w:ascii="仿宋_GB2312" w:eastAsia="仿宋_GB2312" w:hAnsi="仿宋" w:cs="仿宋_GB2312" w:hint="eastAsia"/>
          <w:sz w:val="28"/>
          <w:szCs w:val="28"/>
        </w:rPr>
        <w:t>再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办理新的Ⅰ类卡，只能办理Ⅱ类卡。</w:t>
      </w:r>
    </w:p>
    <w:p w:rsidR="008E172D" w:rsidRPr="00B94FBF" w:rsidRDefault="008E172D" w:rsidP="00B94FBF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二、学生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如需要办理Ⅰ类卡</w:t>
      </w:r>
      <w:r>
        <w:rPr>
          <w:rFonts w:ascii="仿宋_GB2312" w:eastAsia="仿宋_GB2312" w:hAnsi="仿宋" w:cs="仿宋_GB2312" w:hint="eastAsia"/>
          <w:sz w:val="28"/>
          <w:szCs w:val="28"/>
        </w:rPr>
        <w:t>或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学校统一发放的建行卡，必须全部销户已有Ⅰ类卡才可以办理。</w:t>
      </w:r>
    </w:p>
    <w:p w:rsidR="008E172D" w:rsidRPr="002E7D31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通过我校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办理Ⅰ类卡，</w:t>
      </w:r>
      <w:r>
        <w:rPr>
          <w:rFonts w:ascii="仿宋_GB2312" w:eastAsia="仿宋_GB2312" w:hAnsi="仿宋" w:cs="仿宋_GB2312" w:hint="eastAsia"/>
          <w:sz w:val="28"/>
          <w:szCs w:val="28"/>
        </w:rPr>
        <w:t>但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补办周期大约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周。期间学生没有建行卡，</w:t>
      </w:r>
      <w:r>
        <w:rPr>
          <w:rFonts w:ascii="仿宋_GB2312" w:eastAsia="仿宋_GB2312" w:hAnsi="仿宋" w:cs="仿宋_GB2312" w:hint="eastAsia"/>
          <w:sz w:val="28"/>
          <w:szCs w:val="28"/>
        </w:rPr>
        <w:t>可能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会影响正常学习生活。北京地区的学生，可以自行前往建行东方广场支行办理，当天领卡。</w:t>
      </w:r>
      <w:r>
        <w:rPr>
          <w:rFonts w:ascii="仿宋_GB2312" w:eastAsia="仿宋_GB2312" w:hAnsi="仿宋" w:cs="仿宋_GB2312" w:hint="eastAsia"/>
          <w:sz w:val="28"/>
          <w:szCs w:val="28"/>
        </w:rPr>
        <w:t>京外地区的学生，可在当地建设银行办理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Ⅰ类卡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8E172D" w:rsidRPr="002E7D31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三、通过学校办理的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Ⅰ</w:t>
      </w:r>
      <w:r>
        <w:rPr>
          <w:rFonts w:ascii="仿宋_GB2312" w:eastAsia="仿宋_GB2312" w:hAnsi="仿宋" w:cs="仿宋_GB2312" w:hint="eastAsia"/>
          <w:sz w:val="28"/>
          <w:szCs w:val="28"/>
        </w:rPr>
        <w:t>类建行卡，我校学生处会直接录入系统中，再发给学生。自行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办理Ⅰ类</w:t>
      </w:r>
      <w:r>
        <w:rPr>
          <w:rFonts w:ascii="仿宋_GB2312" w:eastAsia="仿宋_GB2312" w:hAnsi="仿宋" w:cs="仿宋_GB2312" w:hint="eastAsia"/>
          <w:sz w:val="28"/>
          <w:szCs w:val="28"/>
        </w:rPr>
        <w:t>建行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卡</w:t>
      </w:r>
      <w:r>
        <w:rPr>
          <w:rFonts w:ascii="仿宋_GB2312" w:eastAsia="仿宋_GB2312" w:hAnsi="仿宋" w:cs="仿宋_GB2312" w:hint="eastAsia"/>
          <w:sz w:val="28"/>
          <w:szCs w:val="28"/>
        </w:rPr>
        <w:t>的学生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，请及时将卡号告知研究所教育干部或学院学生秘书，由研究所教育干部或学院学生秘书告知学生处，学生处</w:t>
      </w:r>
      <w:r>
        <w:rPr>
          <w:rFonts w:ascii="仿宋_GB2312" w:eastAsia="仿宋_GB2312" w:hAnsi="仿宋" w:cs="仿宋_GB2312" w:hint="eastAsia"/>
          <w:sz w:val="28"/>
          <w:szCs w:val="28"/>
        </w:rPr>
        <w:t>将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在系统内变更。</w:t>
      </w:r>
      <w:r>
        <w:rPr>
          <w:rFonts w:ascii="仿宋_GB2312" w:eastAsia="仿宋_GB2312" w:hAnsi="仿宋" w:cs="仿宋_GB2312" w:hint="eastAsia"/>
          <w:sz w:val="28"/>
          <w:szCs w:val="28"/>
        </w:rPr>
        <w:t>学生卡号变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更后，将在新卡中发放奖助学金以及代扣学费</w:t>
      </w:r>
      <w:r>
        <w:rPr>
          <w:rFonts w:ascii="仿宋_GB2312" w:eastAsia="仿宋_GB2312" w:hAnsi="仿宋" w:cs="仿宋_GB2312" w:hint="eastAsia"/>
          <w:sz w:val="28"/>
          <w:szCs w:val="28"/>
        </w:rPr>
        <w:t>等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8E172D" w:rsidRPr="002E7D31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四、</w:t>
      </w:r>
      <w:r>
        <w:rPr>
          <w:rFonts w:ascii="仿宋_GB2312" w:eastAsia="仿宋_GB2312" w:hAnsi="仿宋" w:cs="仿宋_GB2312"/>
          <w:sz w:val="28"/>
          <w:szCs w:val="28"/>
        </w:rPr>
        <w:t>2016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日前，我校统一为学生办理的建行借记卡均为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Ⅰ类卡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由于我校给学生发放的各类奖助学金和代扣学费、住宿费，</w:t>
      </w:r>
      <w:r>
        <w:rPr>
          <w:rFonts w:ascii="仿宋_GB2312" w:eastAsia="仿宋_GB2312" w:hAnsi="仿宋" w:cs="仿宋_GB2312" w:hint="eastAsia"/>
          <w:sz w:val="28"/>
          <w:szCs w:val="28"/>
        </w:rPr>
        <w:t>在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特定期间会超过Ⅱ类卡限额，</w:t>
      </w:r>
      <w:r>
        <w:rPr>
          <w:rFonts w:ascii="仿宋_GB2312" w:eastAsia="仿宋_GB2312" w:hAnsi="仿宋" w:cs="仿宋_GB2312" w:hint="eastAsia"/>
          <w:sz w:val="28"/>
          <w:szCs w:val="28"/>
        </w:rPr>
        <w:t>因此，要求在我校备案的学生建行借记卡必须为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Ⅰ类卡。请各位管理老师</w:t>
      </w:r>
      <w:r>
        <w:rPr>
          <w:rFonts w:ascii="仿宋_GB2312" w:eastAsia="仿宋_GB2312" w:hAnsi="仿宋" w:cs="仿宋_GB2312" w:hint="eastAsia"/>
          <w:sz w:val="28"/>
          <w:szCs w:val="28"/>
        </w:rPr>
        <w:t>在学生卡号变更时，务必要求学生提供建设银行借记卡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Ⅰ类卡</w:t>
      </w:r>
      <w:r>
        <w:rPr>
          <w:rFonts w:ascii="仿宋_GB2312" w:eastAsia="仿宋_GB2312" w:hAnsi="仿宋" w:cs="仿宋_GB2312" w:hint="eastAsia"/>
          <w:sz w:val="28"/>
          <w:szCs w:val="28"/>
        </w:rPr>
        <w:t>卡号。</w:t>
      </w:r>
    </w:p>
    <w:p w:rsidR="008E172D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感谢各位老师的大力支持！</w:t>
      </w:r>
    </w:p>
    <w:p w:rsidR="008E172D" w:rsidRPr="00C25BE7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</w:p>
    <w:p w:rsidR="008E172D" w:rsidRPr="002E7D31" w:rsidRDefault="008E172D" w:rsidP="00D94A26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</w:p>
    <w:p w:rsidR="008E172D" w:rsidRPr="002E7D31" w:rsidRDefault="008E172D" w:rsidP="00E90664">
      <w:pPr>
        <w:jc w:val="right"/>
        <w:rPr>
          <w:rFonts w:ascii="仿宋_GB2312" w:eastAsia="仿宋_GB2312" w:hAnsi="仿宋" w:cs="Times New Roman"/>
          <w:sz w:val="28"/>
          <w:szCs w:val="28"/>
        </w:rPr>
      </w:pPr>
      <w:r w:rsidRPr="002E7D31">
        <w:rPr>
          <w:rFonts w:ascii="仿宋_GB2312" w:eastAsia="仿宋_GB2312" w:hAnsi="仿宋" w:cs="仿宋_GB2312" w:hint="eastAsia"/>
          <w:sz w:val="28"/>
          <w:szCs w:val="28"/>
        </w:rPr>
        <w:t>中国科学院大学计划财务处</w:t>
      </w:r>
    </w:p>
    <w:p w:rsidR="008E172D" w:rsidRDefault="008E172D" w:rsidP="00291CDF">
      <w:pPr>
        <w:jc w:val="right"/>
        <w:rPr>
          <w:rFonts w:ascii="仿宋" w:eastAsia="仿宋" w:hAnsi="仿宋" w:cs="Times New Roman"/>
          <w:sz w:val="24"/>
          <w:szCs w:val="24"/>
        </w:rPr>
      </w:pPr>
      <w:r w:rsidRPr="002E7D31">
        <w:rPr>
          <w:rFonts w:ascii="仿宋_GB2312" w:eastAsia="仿宋_GB2312" w:hAnsi="仿宋" w:cs="仿宋_GB2312"/>
          <w:sz w:val="28"/>
          <w:szCs w:val="28"/>
        </w:rPr>
        <w:t>2016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年</w:t>
      </w:r>
      <w:r w:rsidRPr="002E7D31">
        <w:rPr>
          <w:rFonts w:ascii="仿宋_GB2312" w:eastAsia="仿宋_GB2312" w:hAnsi="仿宋" w:cs="仿宋_GB2312"/>
          <w:sz w:val="28"/>
          <w:szCs w:val="28"/>
        </w:rPr>
        <w:t>12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2E7D31">
        <w:rPr>
          <w:rFonts w:ascii="仿宋_GB2312" w:eastAsia="仿宋_GB2312" w:hAnsi="仿宋" w:cs="仿宋_GB2312"/>
          <w:sz w:val="28"/>
          <w:szCs w:val="28"/>
        </w:rPr>
        <w:t>30</w:t>
      </w:r>
      <w:r w:rsidRPr="002E7D31">
        <w:rPr>
          <w:rFonts w:ascii="仿宋_GB2312" w:eastAsia="仿宋_GB2312" w:hAnsi="仿宋" w:cs="仿宋_GB2312" w:hint="eastAsia"/>
          <w:sz w:val="28"/>
          <w:szCs w:val="28"/>
        </w:rPr>
        <w:t>日</w:t>
      </w: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Default="008E172D" w:rsidP="00A8559C">
      <w:pPr>
        <w:rPr>
          <w:rFonts w:ascii="仿宋" w:eastAsia="仿宋" w:hAnsi="仿宋" w:cs="Times New Roman"/>
          <w:sz w:val="24"/>
          <w:szCs w:val="24"/>
        </w:rPr>
      </w:pPr>
    </w:p>
    <w:p w:rsidR="008E172D" w:rsidRPr="00A8559C" w:rsidRDefault="008E172D" w:rsidP="00A8559C">
      <w:pPr>
        <w:jc w:val="right"/>
        <w:rPr>
          <w:rFonts w:ascii="仿宋" w:eastAsia="仿宋" w:hAnsi="仿宋" w:cs="Times New Roman"/>
          <w:sz w:val="24"/>
          <w:szCs w:val="24"/>
        </w:rPr>
      </w:pPr>
    </w:p>
    <w:sectPr w:rsidR="008E172D" w:rsidRPr="00A8559C" w:rsidSect="00D0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2D" w:rsidRDefault="008E172D" w:rsidP="00345866">
      <w:r>
        <w:separator/>
      </w:r>
    </w:p>
  </w:endnote>
  <w:endnote w:type="continuationSeparator" w:id="0">
    <w:p w:rsidR="008E172D" w:rsidRDefault="008E172D" w:rsidP="00345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2D" w:rsidRDefault="008E172D" w:rsidP="00345866">
      <w:r>
        <w:separator/>
      </w:r>
    </w:p>
  </w:footnote>
  <w:footnote w:type="continuationSeparator" w:id="0">
    <w:p w:rsidR="008E172D" w:rsidRDefault="008E172D" w:rsidP="00345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D3"/>
    <w:rsid w:val="00024D89"/>
    <w:rsid w:val="00083AB2"/>
    <w:rsid w:val="000E688E"/>
    <w:rsid w:val="00103B51"/>
    <w:rsid w:val="0011318D"/>
    <w:rsid w:val="001339FA"/>
    <w:rsid w:val="00184F84"/>
    <w:rsid w:val="001C1615"/>
    <w:rsid w:val="001C1C49"/>
    <w:rsid w:val="001D065C"/>
    <w:rsid w:val="001F1238"/>
    <w:rsid w:val="0021175D"/>
    <w:rsid w:val="002204F7"/>
    <w:rsid w:val="00264751"/>
    <w:rsid w:val="002855D8"/>
    <w:rsid w:val="00291CDF"/>
    <w:rsid w:val="002A5AB7"/>
    <w:rsid w:val="002E7D31"/>
    <w:rsid w:val="00334648"/>
    <w:rsid w:val="00345866"/>
    <w:rsid w:val="00356E17"/>
    <w:rsid w:val="003B5D42"/>
    <w:rsid w:val="003B7AED"/>
    <w:rsid w:val="003C6387"/>
    <w:rsid w:val="004151FB"/>
    <w:rsid w:val="00427440"/>
    <w:rsid w:val="004432CB"/>
    <w:rsid w:val="0044482D"/>
    <w:rsid w:val="004452B8"/>
    <w:rsid w:val="004463F0"/>
    <w:rsid w:val="004A1570"/>
    <w:rsid w:val="004D0AD5"/>
    <w:rsid w:val="00510D18"/>
    <w:rsid w:val="00560B83"/>
    <w:rsid w:val="005675AC"/>
    <w:rsid w:val="005A20DA"/>
    <w:rsid w:val="005E2269"/>
    <w:rsid w:val="006033F0"/>
    <w:rsid w:val="00637410"/>
    <w:rsid w:val="00673E4B"/>
    <w:rsid w:val="00683BE3"/>
    <w:rsid w:val="006A4829"/>
    <w:rsid w:val="006E10F1"/>
    <w:rsid w:val="007126F8"/>
    <w:rsid w:val="0075245B"/>
    <w:rsid w:val="00775DD5"/>
    <w:rsid w:val="007A0BCA"/>
    <w:rsid w:val="007E318E"/>
    <w:rsid w:val="007F1F38"/>
    <w:rsid w:val="008210DC"/>
    <w:rsid w:val="008218AE"/>
    <w:rsid w:val="00827A7C"/>
    <w:rsid w:val="0087043E"/>
    <w:rsid w:val="00891D0E"/>
    <w:rsid w:val="008E172D"/>
    <w:rsid w:val="00915AB4"/>
    <w:rsid w:val="00947BE0"/>
    <w:rsid w:val="009A0364"/>
    <w:rsid w:val="009A54EA"/>
    <w:rsid w:val="009B7BE1"/>
    <w:rsid w:val="009C3891"/>
    <w:rsid w:val="009C7E9B"/>
    <w:rsid w:val="00A40052"/>
    <w:rsid w:val="00A8559C"/>
    <w:rsid w:val="00A9182D"/>
    <w:rsid w:val="00AA3BE4"/>
    <w:rsid w:val="00AB30BA"/>
    <w:rsid w:val="00AE0E33"/>
    <w:rsid w:val="00B130C0"/>
    <w:rsid w:val="00B42127"/>
    <w:rsid w:val="00B72113"/>
    <w:rsid w:val="00B94FBF"/>
    <w:rsid w:val="00BA7AF8"/>
    <w:rsid w:val="00BB168D"/>
    <w:rsid w:val="00BC5D9C"/>
    <w:rsid w:val="00BE6CD3"/>
    <w:rsid w:val="00C25BE7"/>
    <w:rsid w:val="00C51042"/>
    <w:rsid w:val="00C62DFE"/>
    <w:rsid w:val="00C65871"/>
    <w:rsid w:val="00C77A13"/>
    <w:rsid w:val="00C95B29"/>
    <w:rsid w:val="00C96E93"/>
    <w:rsid w:val="00C97F5B"/>
    <w:rsid w:val="00CC53A2"/>
    <w:rsid w:val="00CC5DB1"/>
    <w:rsid w:val="00D0072B"/>
    <w:rsid w:val="00D36F76"/>
    <w:rsid w:val="00D53461"/>
    <w:rsid w:val="00D832D2"/>
    <w:rsid w:val="00D94A26"/>
    <w:rsid w:val="00DB13D4"/>
    <w:rsid w:val="00E529A9"/>
    <w:rsid w:val="00E757BD"/>
    <w:rsid w:val="00E90664"/>
    <w:rsid w:val="00EB620C"/>
    <w:rsid w:val="00EE48D4"/>
    <w:rsid w:val="00F765E4"/>
    <w:rsid w:val="00FD3620"/>
    <w:rsid w:val="00FE5BC5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2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F5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13D4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3D4"/>
    <w:rPr>
      <w:sz w:val="18"/>
    </w:rPr>
  </w:style>
  <w:style w:type="paragraph" w:styleId="Header">
    <w:name w:val="header"/>
    <w:basedOn w:val="Normal"/>
    <w:link w:val="HeaderChar"/>
    <w:uiPriority w:val="99"/>
    <w:rsid w:val="00345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5866"/>
    <w:rPr>
      <w:rFonts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5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5866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120</Words>
  <Characters>684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关于建行卡补办的情况说明</dc:title>
  <dc:subject/>
  <dc:creator>王兵</dc:creator>
  <cp:keywords/>
  <dc:description/>
  <cp:lastModifiedBy>郭立娟</cp:lastModifiedBy>
  <cp:revision>9</cp:revision>
  <cp:lastPrinted>2017-03-02T00:02:00Z</cp:lastPrinted>
  <dcterms:created xsi:type="dcterms:W3CDTF">2017-01-10T07:58:00Z</dcterms:created>
  <dcterms:modified xsi:type="dcterms:W3CDTF">2017-03-02T00:02:00Z</dcterms:modified>
</cp:coreProperties>
</file>